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wmf" ContentType="image/x-wmf"/>
  <Default Extension="html" ContentType="application/xhtml+xml"/>
  <Default Extension="docx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886596" w:rsidP="00886596" w:rsidRDefault="00886596">
      <w:pPr>
        <w:rPr>
          <w:rFonts w:ascii="Arial" w:hAnsi="Arial" w:cs="Arial"/>
          <w:sz w:val="28"/>
          <w:szCs w:val="28"/>
        </w:rPr>
      </w:pPr>
    </w:p>
    <w:p w:rsidR="00886596" w:rsidP="00886596" w:rsidRDefault="00886596">
      <w:pPr>
        <w:rPr>
          <w:rFonts w:ascii="Arial" w:hAnsi="Arial" w:cs="Arial"/>
          <w:sz w:val="28"/>
          <w:szCs w:val="28"/>
        </w:rPr>
      </w:pPr>
    </w:p>
    <w:p w:rsidR="00886596" w:rsidP="00886596" w:rsidRDefault="00886596">
      <w:pPr>
        <w:rPr>
          <w:rFonts w:ascii="Arial" w:hAnsi="Arial" w:cs="Arial"/>
          <w:sz w:val="28"/>
          <w:szCs w:val="28"/>
        </w:rPr>
      </w:pPr>
    </w:p>
    <w:p w:rsidR="00886596" w:rsidP="00886596" w:rsidRDefault="00886596">
      <w:pPr>
        <w:rPr>
          <w:rFonts w:ascii="Arial" w:hAnsi="Arial" w:cs="Arial"/>
          <w:sz w:val="28"/>
          <w:szCs w:val="28"/>
        </w:rPr>
      </w:pPr>
    </w:p>
    <w:p w:rsidR="00886596" w:rsidP="00886596" w:rsidRDefault="00886596">
      <w:pPr>
        <w:rPr>
          <w:rFonts w:ascii="Arial" w:hAnsi="Arial" w:cs="Arial"/>
          <w:sz w:val="28"/>
          <w:szCs w:val="28"/>
        </w:rPr>
      </w:pPr>
    </w:p>
    <w:sdt>
      <w:sdtPr>
        <w:rPr>
          <w:rFonts w:ascii="Calibri" w:hAnsi="Calibri" w:cs="Arial"/>
          <w:b/>
          <w:caps/>
          <w:color w:val="2E74B5"/>
          <w:sz w:val="36"/>
          <w:szCs w:val="36"/>
        </w:rPr>
        <w:alias w:val="Title"/>
        <w:tag w:val=""/>
        <w:id w:val="-345639688"/>
        <w:placeholder>
          <w:docPart w:val="8BA81CEA765749D895689DC7C380867D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AE5846" w:rsidR="00886596" w:rsidP="00886596" w:rsidRDefault="00AE5846">
          <w:pPr>
            <w:jc w:val="center"/>
            <w:rPr>
              <w:rFonts w:ascii="Calibri" w:hAnsi="Calibri" w:cs="Arial"/>
              <w:b/>
              <w:caps/>
              <w:color w:val="2E74B5"/>
              <w:sz w:val="36"/>
              <w:szCs w:val="36"/>
            </w:rPr>
          </w:pPr>
          <w:r w:rsidRPr="00663387">
            <w:rPr>
              <w:rStyle w:val="TitleChar"/>
            </w:rPr>
            <w:t>Sujet</w:t>
          </w:r>
        </w:p>
      </w:sdtContent>
    </w:sdt>
    <w:p w:rsidR="00F706E8" w:rsidP="00C85CF0" w:rsidRDefault="00F706E8">
      <w:pPr>
        <w:jc w:val="center"/>
        <w:rPr>
          <w:rFonts w:ascii="Arial" w:hAnsi="Arial" w:cs="Arial"/>
        </w:rPr>
      </w:pPr>
    </w:p>
    <w:p w:rsidR="00F706E8" w:rsidP="00C85CF0" w:rsidRDefault="00F706E8">
      <w:pPr>
        <w:jc w:val="center"/>
        <w:rPr>
          <w:rFonts w:ascii="Arial" w:hAnsi="Arial" w:cs="Arial"/>
        </w:rPr>
      </w:pPr>
    </w:p>
    <w:p w:rsidR="00F706E8" w:rsidP="00C85CF0" w:rsidRDefault="00F706E8">
      <w:pPr>
        <w:jc w:val="center"/>
        <w:rPr>
          <w:rFonts w:ascii="Arial" w:hAnsi="Arial" w:cs="Arial"/>
        </w:rPr>
      </w:pPr>
    </w:p>
    <w:p w:rsidR="00F706E8" w:rsidP="00C85CF0" w:rsidRDefault="00F706E8">
      <w:pPr>
        <w:jc w:val="center"/>
        <w:rPr>
          <w:rFonts w:ascii="Arial" w:hAnsi="Arial" w:cs="Arial"/>
        </w:rPr>
      </w:pPr>
    </w:p>
    <w:p w:rsidR="00FA5441" w:rsidP="00C85CF0" w:rsidRDefault="00FA5441">
      <w:pPr>
        <w:jc w:val="center"/>
        <w:rPr>
          <w:rFonts w:ascii="Arial" w:hAnsi="Arial" w:cs="Arial"/>
        </w:rPr>
      </w:pPr>
    </w:p>
    <w:p w:rsidR="00FA5441" w:rsidP="00C85CF0" w:rsidRDefault="00FA5441">
      <w:pPr>
        <w:jc w:val="center"/>
        <w:rPr>
          <w:rFonts w:ascii="Arial" w:hAnsi="Arial" w:cs="Arial"/>
        </w:rPr>
      </w:pPr>
    </w:p>
    <w:p w:rsidR="00FA5441" w:rsidP="00C85CF0" w:rsidRDefault="00FA5441">
      <w:pPr>
        <w:jc w:val="center"/>
        <w:rPr>
          <w:rFonts w:ascii="Arial" w:hAnsi="Arial" w:cs="Arial"/>
        </w:rPr>
      </w:pPr>
    </w:p>
    <w:p w:rsidR="00F706E8" w:rsidP="00C85CF0" w:rsidRDefault="00F706E8">
      <w:pPr>
        <w:jc w:val="center"/>
        <w:rPr>
          <w:rFonts w:ascii="Arial" w:hAnsi="Arial" w:cs="Arial"/>
        </w:rPr>
      </w:pPr>
    </w:p>
    <w:p w:rsidRPr="0022057B" w:rsidR="00F706E8" w:rsidP="00C85CF0" w:rsidRDefault="00F706E8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p w:rsidR="00C85CF0" w:rsidP="00C85CF0" w:rsidRDefault="00C85CF0">
      <w:pPr>
        <w:jc w:val="center"/>
        <w:rPr>
          <w:rFonts w:ascii="Arial" w:hAnsi="Arial" w:cs="Arial"/>
        </w:rPr>
      </w:pPr>
    </w:p>
    <w:p w:rsidR="00886596" w:rsidP="00C85CF0" w:rsidRDefault="00886596">
      <w:pPr>
        <w:jc w:val="center"/>
        <w:rPr>
          <w:rFonts w:ascii="Arial" w:hAnsi="Arial" w:cs="Arial"/>
        </w:rPr>
      </w:pPr>
    </w:p>
    <w:p w:rsidRPr="0022057B" w:rsidR="00886596" w:rsidP="00C85CF0" w:rsidRDefault="00886596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p w:rsidRPr="0022057B" w:rsidR="00C85CF0" w:rsidP="00C85CF0" w:rsidRDefault="00C85CF0">
      <w:pPr>
        <w:jc w:val="center"/>
        <w:rPr>
          <w:rFonts w:ascii="Arial" w:hAnsi="Arial" w:cs="Arial"/>
        </w:rPr>
      </w:pPr>
    </w:p>
    <w:sectPr w:rsidRPr="0022057B" w:rsidR="00C85C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  <w:bookmarkStart w:name="_MV3BS_0" w:id="1"/>
    <w:bookmarkStart w:name="_MV3TS_projectmanagement_2" w:id="2"/>
    <w:p>
      <w:pPr>
        <w:pStyle w:val="Title"/>
      </w:pPr>
      <w:bookmarkStart w:name="BRANCH_0" w:id="3"/>
      <w:r>
        <w:rPr/>
        <w:t xml:space="preserve">Fablab Concarneau</w:t>
      </w:r>
      <w:bookmarkEnd w:id="3"/>
    </w:p>
    <w:bookmarkStart w:name="_MV3XX_4" w:id="4"/>
    <w:p>
      <w:pPr/>
      <w:r>
        <w:rPr>
          <w:noProof/>
          <w:lang w:val="fr-FR"/>
        </w:rPr>
        <w:drawing>
          <wp:inline distT="0" distB="0" distL="0" distR="0">
            <wp:extent cx="6120000" cy="2056658"/>
            <wp:docPr id="1" name="pic00001.png" descr="MindMap Preview" title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 title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0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Start w:name="_Toc" w:id="384"/>
    <w:p>
      <w:pPr>
        <w:pStyle w:val="TOC1"/>
        <w:tabs>
          <w:tab w:val="right" w:leader="dot" w:pos="9350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44000353">
        <w:r>
          <w:rPr>
            <w:rStyle w:val="Hyperlink"/>
          </w:rPr>
          <w:t xml:space="preserve">Analyse du projet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_Toc44000353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54">
        <w:r>
          <w:rPr>
            <w:rStyle w:val="Hyperlink"/>
          </w:rPr>
          <w:t xml:space="preserve">Définire la problématique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_Toc44000354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55">
        <w:r>
          <w:rPr>
            <w:rStyle w:val="Hyperlink"/>
          </w:rPr>
          <w:t xml:space="preserve">Description du besoin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_Toc44000355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56">
        <w:r>
          <w:rPr>
            <w:rStyle w:val="Hyperlink"/>
          </w:rPr>
          <w:t xml:space="preserve">Réalisation du SysML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_Toc44000356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57">
        <w:r>
          <w:rPr>
            <w:rStyle w:val="Hyperlink"/>
          </w:rPr>
          <w:t xml:space="preserve">Planification(GANTT)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_Toc44000357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58">
        <w:r>
          <w:rPr>
            <w:rStyle w:val="Hyperlink"/>
          </w:rPr>
          <w:t xml:space="preserve">Étude d'existence de projet similaire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_Toc44000358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history="1" w:anchor="_Toc44000359">
        <w:r>
          <w:rPr>
            <w:rStyle w:val="Hyperlink"/>
          </w:rPr>
          <w:t xml:space="preserve">Conception préliminaire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_Toc44000359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0">
        <w:r>
          <w:rPr>
            <w:rStyle w:val="Hyperlink"/>
          </w:rPr>
          <w:t xml:space="preserve">Etude de consommation énergétique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_Toc44000360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1">
        <w:r>
          <w:rPr>
            <w:rStyle w:val="Hyperlink"/>
          </w:rPr>
          <w:t xml:space="preserve">Réalisation de croquis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_Toc44000361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2">
        <w:r>
          <w:rPr>
            <w:rStyle w:val="Hyperlink"/>
          </w:rPr>
          <w:t xml:space="preserve">Description des fonctions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_Toc44000362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3">
        <w:r>
          <w:rPr>
            <w:rStyle w:val="Hyperlink"/>
          </w:rPr>
          <w:t xml:space="preserve">Choix des matériaux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_Toc44000363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4">
        <w:r>
          <w:rPr>
            <w:rStyle w:val="Hyperlink"/>
          </w:rPr>
          <w:t xml:space="preserve">Répartition des taches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_Toc44000364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5">
        <w:r>
          <w:rPr>
            <w:rStyle w:val="Hyperlink"/>
          </w:rPr>
          <w:t xml:space="preserve">Étude des contraintes initiales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_Toc44000365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6">
        <w:r>
          <w:rPr>
            <w:rStyle w:val="Hyperlink"/>
          </w:rPr>
          <w:t xml:space="preserve">revue de projet n°1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_Toc44000366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history="1" w:anchor="_Toc44000367">
        <w:r>
          <w:rPr>
            <w:rStyle w:val="Hyperlink"/>
          </w:rPr>
          <w:t xml:space="preserve">Conception détaillé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_Toc44000367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8">
        <w:r>
          <w:rPr>
            <w:rStyle w:val="Hyperlink"/>
          </w:rPr>
          <w:t xml:space="preserve">Réalisation de la maquette numérique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_Toc44000368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69">
        <w:r>
          <w:rPr>
            <w:rStyle w:val="Hyperlink"/>
          </w:rPr>
          <w:t xml:space="preserve">Réalisation du dossier de conception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_Toc44000369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70">
        <w:r>
          <w:rPr>
            <w:rStyle w:val="Hyperlink"/>
          </w:rPr>
          <w:t xml:space="preserve">Simulation et études pluritechniques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_Toc44000370 \h </w:instrText>
        </w:r>
        <w:r>
          <w:rPr>
            <w:webHidden/>
          </w:rPr>
          <w:fldChar w:fldCharType="end"/>
        </w:r>
      </w:hyperlink>
    </w:p>
    <w:p>
      <w:pPr>
        <w:pStyle w:val="TOC3"/>
        <w:tabs>
          <w:tab w:val="right" w:leader="dot" w:pos="9350"/>
        </w:tabs>
      </w:pPr>
      <w:hyperlink w:history="1" w:anchor="_Toc44000371">
        <w:r>
          <w:rPr>
            <w:rStyle w:val="Hyperlink"/>
          </w:rPr>
          <w:t xml:space="preserve">Éclairement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_Toc44000371 \h </w:instrText>
        </w:r>
        <w:r>
          <w:rPr>
            <w:webHidden/>
          </w:rPr>
          <w:fldChar w:fldCharType="end"/>
        </w:r>
      </w:hyperlink>
    </w:p>
    <w:p>
      <w:pPr>
        <w:pStyle w:val="TOC3"/>
        <w:tabs>
          <w:tab w:val="right" w:leader="dot" w:pos="9350"/>
        </w:tabs>
      </w:pPr>
      <w:hyperlink w:history="1" w:anchor="_Toc44000372">
        <w:r>
          <w:rPr>
            <w:rStyle w:val="Hyperlink"/>
          </w:rPr>
          <w:t xml:space="preserve">Mur Sol'Air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_Toc44000372 \h </w:instrText>
        </w:r>
        <w:r>
          <w:rPr>
            <w:webHidden/>
          </w:rPr>
          <w:fldChar w:fldCharType="end"/>
        </w:r>
      </w:hyperlink>
    </w:p>
    <w:p>
      <w:pPr>
        <w:pStyle w:val="TOC3"/>
        <w:tabs>
          <w:tab w:val="right" w:leader="dot" w:pos="9350"/>
        </w:tabs>
      </w:pPr>
      <w:hyperlink w:history="1" w:anchor="_Toc44000373">
        <w:r>
          <w:rPr>
            <w:rStyle w:val="Hyperlink"/>
          </w:rPr>
          <w:t xml:space="preserve">Isolation algue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_Toc44000373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history="1" w:anchor="_Toc44000374">
        <w:r>
          <w:rPr>
            <w:rStyle w:val="Hyperlink"/>
          </w:rPr>
          <w:t xml:space="preserve">Prototypage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_Toc44000374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75">
        <w:r>
          <w:rPr>
            <w:rStyle w:val="Hyperlink"/>
          </w:rPr>
          <w:t xml:space="preserve">Réalisation du prototype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_Toc44000375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76">
        <w:r>
          <w:rPr>
            <w:rStyle w:val="Hyperlink"/>
          </w:rPr>
          <w:t xml:space="preserve">Protocole de teste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_Toc44000376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77">
        <w:r>
          <w:rPr>
            <w:rStyle w:val="Hyperlink"/>
          </w:rPr>
          <w:t xml:space="preserve">Synthèse, analyse, validation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_Toc44000377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78">
        <w:r>
          <w:rPr>
            <w:rStyle w:val="Hyperlink"/>
          </w:rPr>
          <w:t xml:space="preserve">Revue de projet n°2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_Toc44000378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history="1" w:anchor="_Toc44000379">
        <w:r>
          <w:rPr>
            <w:rStyle w:val="Hyperlink"/>
          </w:rPr>
          <w:t xml:space="preserve">Teste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_Toc44000379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80">
        <w:r>
          <w:rPr>
            <w:rStyle w:val="Hyperlink"/>
          </w:rPr>
          <w:t xml:space="preserve">Correction, amélioration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_Toc44000380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81">
        <w:r>
          <w:rPr>
            <w:rStyle w:val="Hyperlink"/>
          </w:rPr>
          <w:t xml:space="preserve">Bilan technique et compte rendue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_Toc44000381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history="1" w:anchor="_Toc44000382">
        <w:r>
          <w:rPr>
            <w:rStyle w:val="Hyperlink"/>
          </w:rPr>
          <w:t xml:space="preserve">Revue de projet final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_Toc44000382 \h </w:instrText>
        </w:r>
        <w:r>
          <w:rPr>
            <w:webHidden/>
          </w:rPr>
          <w:fldChar w:fldCharType="end"/>
        </w:r>
      </w:hyperlink>
    </w:p>
    <w:p>
      <w:pPr>
        <w:pStyle w:val="TOC1"/>
        <w:tabs>
          <w:tab w:val="right" w:leader="dot" w:pos="9350"/>
        </w:tabs>
      </w:pPr>
      <w:hyperlink w:history="1" w:anchor="_Toc44000383">
        <w:r>
          <w:rPr>
            <w:rStyle w:val="Hyperlink"/>
          </w:rPr>
          <w:t xml:space="preserve">Prépa oral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_Toc44000383 \h </w:instrText>
        </w:r>
        <w:r>
          <w:rPr>
            <w:webHidden/>
          </w:rPr>
          <w:fldChar w:fldCharType="end"/>
        </w:r>
      </w:hyperlink>
    </w:p>
    <w:p>
      <w:pPr>
        <w:pStyle w:val="TOC2"/>
        <w:tabs>
          <w:tab w:val="right" w:leader="dot" w:pos="9350"/>
        </w:tabs>
      </w:pPr>
      <w:hyperlink w:history="1" w:anchor="_Toc44000384">
        <w:r>
          <w:rPr>
            <w:rStyle w:val="Hyperlink"/>
          </w:rPr>
          <w:t xml:space="preserve">Prépa oral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_Toc44000384 \h </w:instrText>
        </w:r>
        <w:r>
          <w:rPr>
            <w:webHidden/>
          </w:rPr>
          <w:fldChar w:fldCharType="end"/>
        </w:r>
      </w:hyperlink>
    </w:p>
    <w:p>
      <w:r>
        <w:fldChar w:fldCharType="end"/>
      </w:r>
    </w:p>
    <w:bookmarkEnd w:id="384"/>
    <w:p>
      <w:r>
        <w:br w:type="page"/>
      </w:r>
    </w:p>
    <w:bookmarkStart w:name="_MV3TD_PT100H00M00S_5" w:id="5"/>
    <w:bookmarkEnd w:id="5"/>
    <w:bookmarkStart w:name="_MV3XX_6" w:id="6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03 juin 2025</w:t>
            </w:r>
          </w:p>
        </w:tc>
      </w:tr>
    </w:tbl>
    <w:bookmarkEnd w:id="6"/>
    <w:bookmarkStart w:name="_MV3DS_S2025v1v6_7" w:id="7"/>
    <w:bookmarkEnd w:id="7"/>
    <w:bookmarkStart w:name="_MV3DE_S2025v6v3_8" w:id="8"/>
    <w:bookmarkEnd w:id="8"/>
    <w:p>
      <w:r>
        <w:rPr/>
        <w:t xml:space="preserve"/>
      </w:r>
    </w:p>
    <w:bookmarkEnd w:id="2"/>
    <w:bookmarkEnd w:id="1"/>
    <w:bookmarkStart w:name="_MV3BS_1" w:id="9"/>
    <w:p>
      <w:pPr>
        <w:pStyle w:val="Heading1"/>
      </w:pPr>
      <w:bookmarkStart w:name="_Toc44000353" w:id="352"/>
      <w:bookmarkStart w:name="BRANCH_1" w:id="10"/>
      <w:r>
        <w:rPr/>
        <w:t xml:space="preserve">Analyse du projet</w:t>
      </w:r>
      <w:bookmarkEnd w:id="10"/>
      <w:bookmarkEnd w:id="352"/>
    </w:p>
    <w:bookmarkStart w:name="_MV3TD_PT12H00M00S_11" w:id="11"/>
    <w:bookmarkEnd w:id="11"/>
    <w:bookmarkStart w:name="_MV3XX_12" w:id="12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20 janv. 2025</w:t>
            </w:r>
          </w:p>
        </w:tc>
      </w:tr>
    </w:tbl>
    <w:bookmarkEnd w:id="12"/>
    <w:bookmarkStart w:name="_MV3DS_S2025v1v6_13" w:id="13"/>
    <w:bookmarkEnd w:id="13"/>
    <w:bookmarkStart w:name="_MV3DE_S2025v1v20_14" w:id="14"/>
    <w:bookmarkEnd w:id="14"/>
    <w:p>
      <w:r>
        <w:rPr/>
        <w:t xml:space="preserve"/>
      </w:r>
    </w:p>
    <w:bookmarkEnd w:id="9"/>
    <w:bookmarkStart w:name="_MV3BS_2" w:id="15"/>
    <w:p>
      <w:pPr>
        <w:pStyle w:val="Heading2"/>
      </w:pPr>
      <w:bookmarkStart w:name="_Toc44000354" w:id="353"/>
      <w:bookmarkStart w:name="BRANCH_2" w:id="16"/>
      <w:r>
        <w:rPr/>
        <w:t xml:space="preserve">Définire la problématique</w:t>
      </w:r>
      <w:bookmarkEnd w:id="16"/>
      <w:bookmarkEnd w:id="353"/>
    </w:p>
    <w:bookmarkStart w:name="_MV3TD_PT4H00M00S_17" w:id="17"/>
    <w:bookmarkEnd w:id="17"/>
    <w:bookmarkStart w:name="_MV3XX_18" w:id="18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Mael</w:t>
              <w:t xml:space="preserve">;</w:t>
              <w:t xml:space="preserve">Nathan</w:t>
              <w:t xml:space="preserve">;</w:t>
              <w:t xml:space="preserve">Mathieu</w:t>
            </w:r>
          </w:p>
        </w:tc>
      </w:tr>
    </w:tbl>
    <w:bookmarkEnd w:id="18"/>
    <w:bookmarkStart w:name="_MV3DS_S2025v1v6_19" w:id="19"/>
    <w:bookmarkEnd w:id="19"/>
    <w:bookmarkStart w:name="_MV3DE_S2025v1v6_20" w:id="20"/>
    <w:bookmarkEnd w:id="20"/>
    <w:bookmarkStart w:name="_MV3TR_Noam_21" w:id="21"/>
    <w:bookmarkEnd w:id="21"/>
    <w:bookmarkStart w:name="_MV3TR_Mael_22" w:id="22"/>
    <w:bookmarkEnd w:id="22"/>
    <w:bookmarkStart w:name="_MV3TR_Nathan_23" w:id="23"/>
    <w:bookmarkEnd w:id="23"/>
    <w:bookmarkStart w:name="_MV3TR_Mathieu_24" w:id="24"/>
    <w:bookmarkEnd w:id="24"/>
    <w:p>
      <w:r>
        <w:rPr/>
        <w:t xml:space="preserve"/>
      </w:r>
    </w:p>
    <w:bookmarkEnd w:id="15"/>
    <w:bookmarkStart w:name="_MV3BS_3" w:id="25"/>
    <w:p>
      <w:pPr>
        <w:pStyle w:val="Heading2"/>
      </w:pPr>
      <w:bookmarkStart w:name="_Toc44000355" w:id="354"/>
      <w:bookmarkStart w:name="BRANCH_3" w:id="26"/>
      <w:r>
        <w:rPr/>
        <w:t xml:space="preserve">Description du besoin</w:t>
      </w:r>
      <w:bookmarkEnd w:id="26"/>
      <w:bookmarkEnd w:id="354"/>
    </w:p>
    <w:bookmarkStart w:name="_MV3TD_PT4H00M00S_27" w:id="27"/>
    <w:bookmarkEnd w:id="27"/>
    <w:bookmarkStart w:name="_MV3XX_28" w:id="28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Mael</w:t>
              <w:t xml:space="preserve">;</w:t>
              <w:t xml:space="preserve">Nathan</w:t>
              <w:t xml:space="preserve">;</w:t>
              <w:t xml:space="preserve">Mathieu</w:t>
            </w:r>
          </w:p>
        </w:tc>
      </w:tr>
    </w:tbl>
    <w:bookmarkEnd w:id="28"/>
    <w:bookmarkStart w:name="_MV3DS_S2025v1v6_29" w:id="29"/>
    <w:bookmarkEnd w:id="29"/>
    <w:bookmarkStart w:name="_MV3DE_S2025v1v6_30" w:id="30"/>
    <w:bookmarkEnd w:id="30"/>
    <w:bookmarkStart w:name="_MV3TR_Noam_31" w:id="31"/>
    <w:bookmarkEnd w:id="31"/>
    <w:bookmarkStart w:name="_MV3TR_Mael_32" w:id="32"/>
    <w:bookmarkEnd w:id="32"/>
    <w:bookmarkStart w:name="_MV3TR_Nathan_33" w:id="33"/>
    <w:bookmarkEnd w:id="33"/>
    <w:bookmarkStart w:name="_MV3TR_Mathieu_34" w:id="34"/>
    <w:bookmarkEnd w:id="34"/>
    <w:p>
      <w:r>
        <w:rPr/>
        <w:t xml:space="preserve"/>
      </w:r>
    </w:p>
    <w:bookmarkEnd w:id="25"/>
    <w:bookmarkStart w:name="_MV3BS_4" w:id="35"/>
    <w:p>
      <w:pPr>
        <w:pStyle w:val="Heading2"/>
      </w:pPr>
      <w:bookmarkStart w:name="_Toc44000356" w:id="355"/>
      <w:bookmarkStart w:name="BRANCH_4" w:id="36"/>
      <w:r>
        <w:rPr/>
        <w:t xml:space="preserve">Réalisation du SysML</w:t>
      </w:r>
      <w:bookmarkEnd w:id="36"/>
      <w:bookmarkEnd w:id="355"/>
    </w:p>
    <w:bookmarkStart w:name="_MV3TD_PT12H00M00S_37" w:id="37"/>
    <w:bookmarkEnd w:id="37"/>
    <w:bookmarkStart w:name="_MV3XX_38" w:id="38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20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38"/>
    <w:bookmarkStart w:name="_MV3DS_S2025v1v6_39" w:id="39"/>
    <w:bookmarkEnd w:id="39"/>
    <w:bookmarkStart w:name="_MV3DE_S2025v1v20_40" w:id="40"/>
    <w:bookmarkEnd w:id="40"/>
    <w:bookmarkStart w:name="_MV3TR_Nathan_41" w:id="41"/>
    <w:bookmarkEnd w:id="41"/>
    <w:bookmarkStart w:name="_MV3TR_Mathieu_42" w:id="42"/>
    <w:bookmarkEnd w:id="42"/>
    <w:bookmarkStart w:name="_MV3TR_Mael_43" w:id="43"/>
    <w:bookmarkEnd w:id="43"/>
    <w:p>
      <w:r>
        <w:rPr/>
        <w:t xml:space="preserve"/>
      </w:r>
    </w:p>
    <w:bookmarkEnd w:id="35"/>
    <w:bookmarkStart w:name="_MV3BS_5" w:id="44"/>
    <w:p>
      <w:pPr>
        <w:pStyle w:val="Heading2"/>
      </w:pPr>
      <w:bookmarkStart w:name="_Toc44000357" w:id="356"/>
      <w:bookmarkStart w:name="BRANCH_5" w:id="45"/>
      <w:r>
        <w:rPr/>
        <w:t xml:space="preserve">Planification(GANTT)</w:t>
      </w:r>
      <w:bookmarkEnd w:id="45"/>
      <w:bookmarkEnd w:id="356"/>
    </w:p>
    <w:bookmarkStart w:name="_MV3TD_PT4H00M00S_46" w:id="46"/>
    <w:bookmarkEnd w:id="46"/>
    <w:bookmarkStart w:name="_MV3XX_47" w:id="47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</w:r>
          </w:p>
        </w:tc>
      </w:tr>
    </w:tbl>
    <w:bookmarkEnd w:id="47"/>
    <w:bookmarkStart w:name="_MV3DS_S2025v1v6_48" w:id="48"/>
    <w:bookmarkEnd w:id="48"/>
    <w:bookmarkStart w:name="_MV3DE_S2025v1v6_49" w:id="49"/>
    <w:bookmarkEnd w:id="49"/>
    <w:bookmarkStart w:name="_MV3TR_Noam_50" w:id="50"/>
    <w:bookmarkEnd w:id="50"/>
    <w:p>
      <w:r>
        <w:rPr/>
        <w:t xml:space="preserve"/>
      </w:r>
    </w:p>
    <w:bookmarkEnd w:id="44"/>
    <w:bookmarkStart w:name="_MV3BS_6" w:id="51"/>
    <w:p>
      <w:pPr>
        <w:pStyle w:val="Heading2"/>
      </w:pPr>
      <w:bookmarkStart w:name="_Toc44000358" w:id="357"/>
      <w:bookmarkStart w:name="BRANCH_6" w:id="52"/>
      <w:r>
        <w:rPr/>
        <w:t xml:space="preserve">Étude d'existence de projet similaire</w:t>
      </w:r>
      <w:bookmarkEnd w:id="52"/>
      <w:bookmarkEnd w:id="357"/>
    </w:p>
    <w:bookmarkStart w:name="_MV3TD_PT4H00M00S_53" w:id="53"/>
    <w:bookmarkEnd w:id="53"/>
    <w:bookmarkStart w:name="_MV3XX_54" w:id="54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14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14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</w:r>
          </w:p>
        </w:tc>
      </w:tr>
    </w:tbl>
    <w:bookmarkEnd w:id="54"/>
    <w:bookmarkStart w:name="_MV3DS_S2025v1v14_55" w:id="55"/>
    <w:bookmarkEnd w:id="55"/>
    <w:bookmarkStart w:name="_MV3DE_S2025v1v14_56" w:id="56"/>
    <w:bookmarkEnd w:id="56"/>
    <w:bookmarkStart w:name="_MV3TR_Noam_57" w:id="57"/>
    <w:bookmarkEnd w:id="57"/>
    <w:p>
      <w:r>
        <w:rPr/>
        <w:t xml:space="preserve"/>
      </w:r>
    </w:p>
    <w:bookmarkEnd w:id="51"/>
    <w:bookmarkStart w:name="_MV3BS_7" w:id="58"/>
    <w:p>
      <w:pPr>
        <w:pStyle w:val="Heading1"/>
      </w:pPr>
      <w:bookmarkStart w:name="_Toc44000359" w:id="358"/>
      <w:bookmarkStart w:name="BRANCH_7" w:id="59"/>
      <w:r>
        <w:rPr/>
        <w:t xml:space="preserve">Conception préliminaire</w:t>
      </w:r>
      <w:bookmarkEnd w:id="59"/>
      <w:bookmarkEnd w:id="358"/>
    </w:p>
    <w:bookmarkStart w:name="_MV3TD_PT24H00M00S_60" w:id="60"/>
    <w:bookmarkEnd w:id="60"/>
    <w:bookmarkStart w:name="_MV3XX_61" w:id="61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25 févr. 2025</w:t>
            </w:r>
          </w:p>
        </w:tc>
      </w:tr>
    </w:tbl>
    <w:bookmarkEnd w:id="61"/>
    <w:bookmarkStart w:name="_MV3DS_S2025v1v6_62" w:id="62"/>
    <w:bookmarkEnd w:id="62"/>
    <w:bookmarkStart w:name="_MV3DE_S2025v2v25_63" w:id="63"/>
    <w:bookmarkEnd w:id="63"/>
    <w:p>
      <w:r>
        <w:rPr/>
        <w:t xml:space="preserve"/>
      </w:r>
    </w:p>
    <w:bookmarkEnd w:id="58"/>
    <w:bookmarkStart w:name="_MV3BS_8" w:id="64"/>
    <w:p>
      <w:pPr>
        <w:pStyle w:val="Heading2"/>
      </w:pPr>
      <w:bookmarkStart w:name="_Toc44000360" w:id="359"/>
      <w:bookmarkStart w:name="BRANCH_8" w:id="65"/>
      <w:r>
        <w:rPr/>
        <w:t xml:space="preserve">Etude de consommation énergétique</w:t>
      </w:r>
      <w:bookmarkEnd w:id="65"/>
      <w:bookmarkEnd w:id="359"/>
    </w:p>
    <w:bookmarkStart w:name="_MV3TD_PT8H00M00S_66" w:id="66"/>
    <w:bookmarkEnd w:id="66"/>
    <w:bookmarkStart w:name="_MV3XX_67" w:id="67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20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Mathieu</w:t>
            </w:r>
          </w:p>
        </w:tc>
      </w:tr>
    </w:tbl>
    <w:bookmarkEnd w:id="67"/>
    <w:bookmarkStart w:name="_MV3DS_S2025v1v20_68" w:id="68"/>
    <w:bookmarkEnd w:id="68"/>
    <w:bookmarkStart w:name="_MV3DE_S2025v1v28_69" w:id="69"/>
    <w:bookmarkEnd w:id="69"/>
    <w:bookmarkStart w:name="_MV3TR_Mathieu_70" w:id="70"/>
    <w:bookmarkEnd w:id="70"/>
    <w:p>
      <w:r>
        <w:rPr/>
        <w:t xml:space="preserve"/>
      </w:r>
    </w:p>
    <w:bookmarkEnd w:id="64"/>
    <w:bookmarkStart w:name="_MV3BS_9" w:id="71"/>
    <w:p>
      <w:pPr>
        <w:pStyle w:val="Heading2"/>
      </w:pPr>
      <w:bookmarkStart w:name="_Toc44000361" w:id="360"/>
      <w:bookmarkStart w:name="BRANCH_9" w:id="72"/>
      <w:r>
        <w:rPr/>
        <w:t xml:space="preserve">Réalisation de croquis</w:t>
      </w:r>
      <w:bookmarkEnd w:id="72"/>
      <w:bookmarkEnd w:id="360"/>
    </w:p>
    <w:bookmarkStart w:name="_MV3TD_PT8H00M00S_73" w:id="73"/>
    <w:bookmarkEnd w:id="73"/>
    <w:bookmarkStart w:name="_MV3XX_74" w:id="74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20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74"/>
    <w:bookmarkStart w:name="_MV3DS_S2025v1v20_75" w:id="75"/>
    <w:bookmarkEnd w:id="75"/>
    <w:bookmarkStart w:name="_MV3DE_S2025v1v28_76" w:id="76"/>
    <w:bookmarkEnd w:id="76"/>
    <w:bookmarkStart w:name="_MV3TR_Noam_77" w:id="77"/>
    <w:bookmarkEnd w:id="77"/>
    <w:bookmarkStart w:name="_MV3TR_Nathan_78" w:id="78"/>
    <w:bookmarkEnd w:id="78"/>
    <w:bookmarkStart w:name="_MV3TR_Mathieu_79" w:id="79"/>
    <w:bookmarkEnd w:id="79"/>
    <w:bookmarkStart w:name="_MV3TR_Mael_80" w:id="80"/>
    <w:bookmarkEnd w:id="80"/>
    <w:p>
      <w:r>
        <w:rPr/>
        <w:t xml:space="preserve"/>
      </w:r>
    </w:p>
    <w:bookmarkEnd w:id="71"/>
    <w:bookmarkStart w:name="_MV3BS_10" w:id="81"/>
    <w:p>
      <w:pPr>
        <w:pStyle w:val="Heading2"/>
      </w:pPr>
      <w:bookmarkStart w:name="_Toc44000362" w:id="361"/>
      <w:bookmarkStart w:name="BRANCH_10" w:id="82"/>
      <w:r>
        <w:rPr/>
        <w:t xml:space="preserve">Description des fonctions</w:t>
      </w:r>
      <w:bookmarkEnd w:id="82"/>
      <w:bookmarkEnd w:id="361"/>
    </w:p>
    <w:bookmarkStart w:name="_MV3TD_PT4H00M00S_83" w:id="83"/>
    <w:bookmarkEnd w:id="83"/>
    <w:bookmarkStart w:name="_MV3XX_84" w:id="84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84"/>
    <w:bookmarkStart w:name="_MV3DS_S2025v1v28_85" w:id="85"/>
    <w:bookmarkEnd w:id="85"/>
    <w:bookmarkStart w:name="_MV3DE_S2025v1v28_86" w:id="86"/>
    <w:bookmarkEnd w:id="86"/>
    <w:bookmarkStart w:name="_MV3TR_Noam_87" w:id="87"/>
    <w:bookmarkEnd w:id="87"/>
    <w:bookmarkStart w:name="_MV3TR_Nathan_88" w:id="88"/>
    <w:bookmarkEnd w:id="88"/>
    <w:bookmarkStart w:name="_MV3TR_Mathieu_89" w:id="89"/>
    <w:bookmarkEnd w:id="89"/>
    <w:bookmarkStart w:name="_MV3TR_Mael_90" w:id="90"/>
    <w:bookmarkEnd w:id="90"/>
    <w:p>
      <w:r>
        <w:rPr/>
        <w:t xml:space="preserve"/>
      </w:r>
    </w:p>
    <w:bookmarkEnd w:id="81"/>
    <w:bookmarkStart w:name="_MV3BS_11" w:id="91"/>
    <w:p>
      <w:pPr>
        <w:pStyle w:val="Heading2"/>
      </w:pPr>
      <w:bookmarkStart w:name="_Toc44000363" w:id="362"/>
      <w:bookmarkStart w:name="BRANCH_11" w:id="92"/>
      <w:r>
        <w:rPr/>
        <w:t xml:space="preserve">Choix des matériaux</w:t>
      </w:r>
      <w:bookmarkEnd w:id="92"/>
      <w:bookmarkEnd w:id="362"/>
    </w:p>
    <w:bookmarkStart w:name="_MV3TD_PT4H00M00S_93" w:id="93"/>
    <w:bookmarkEnd w:id="93"/>
    <w:bookmarkStart w:name="_MV3XX_94" w:id="94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</w:r>
          </w:p>
        </w:tc>
      </w:tr>
    </w:tbl>
    <w:bookmarkEnd w:id="94"/>
    <w:bookmarkStart w:name="_MV3DS_S2025v1v28_95" w:id="95"/>
    <w:bookmarkEnd w:id="95"/>
    <w:bookmarkStart w:name="_MV3DE_S2025v1v28_96" w:id="96"/>
    <w:bookmarkEnd w:id="96"/>
    <w:bookmarkStart w:name="_MV3TR_Noam_97" w:id="97"/>
    <w:bookmarkEnd w:id="97"/>
    <w:bookmarkStart w:name="_MV3TR_Nathan_98" w:id="98"/>
    <w:bookmarkEnd w:id="98"/>
    <w:p>
      <w:r>
        <w:rPr/>
        <w:t xml:space="preserve"/>
      </w:r>
    </w:p>
    <w:bookmarkEnd w:id="91"/>
    <w:bookmarkStart w:name="_MV3BS_12" w:id="99"/>
    <w:p>
      <w:pPr>
        <w:pStyle w:val="Heading2"/>
      </w:pPr>
      <w:bookmarkStart w:name="_Toc44000364" w:id="363"/>
      <w:bookmarkStart w:name="BRANCH_12" w:id="100"/>
      <w:r>
        <w:rPr/>
        <w:t xml:space="preserve">Répartition des taches</w:t>
      </w:r>
      <w:bookmarkEnd w:id="100"/>
      <w:bookmarkEnd w:id="363"/>
    </w:p>
    <w:bookmarkStart w:name="_MV3TD_PT4H00M00S_101" w:id="101"/>
    <w:bookmarkEnd w:id="101"/>
    <w:bookmarkStart w:name="_MV3XX_102" w:id="102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06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102"/>
    <w:bookmarkStart w:name="_MV3DS_S2025v1v6_103" w:id="103"/>
    <w:bookmarkEnd w:id="103"/>
    <w:bookmarkStart w:name="_MV3DE_S2025v1v6_104" w:id="104"/>
    <w:bookmarkEnd w:id="104"/>
    <w:bookmarkStart w:name="_MV3TR_Noam_105" w:id="105"/>
    <w:bookmarkEnd w:id="105"/>
    <w:bookmarkStart w:name="_MV3TR_Nathan_106" w:id="106"/>
    <w:bookmarkEnd w:id="106"/>
    <w:bookmarkStart w:name="_MV3TR_Mathieu_107" w:id="107"/>
    <w:bookmarkEnd w:id="107"/>
    <w:bookmarkStart w:name="_MV3TR_Mael_108" w:id="108"/>
    <w:bookmarkEnd w:id="108"/>
    <w:p>
      <w:r>
        <w:rPr/>
        <w:t xml:space="preserve"/>
      </w:r>
    </w:p>
    <w:bookmarkEnd w:id="99"/>
    <w:bookmarkStart w:name="_MV3BS_13" w:id="109"/>
    <w:p>
      <w:pPr>
        <w:pStyle w:val="Heading2"/>
      </w:pPr>
      <w:bookmarkStart w:name="_Toc44000365" w:id="364"/>
      <w:bookmarkStart w:name="BRANCH_13" w:id="110"/>
      <w:r>
        <w:rPr/>
        <w:t xml:space="preserve">Étude des contraintes initiales</w:t>
      </w:r>
      <w:bookmarkEnd w:id="110"/>
      <w:bookmarkEnd w:id="364"/>
    </w:p>
    <w:bookmarkStart w:name="_MV3TD_PT8H00M00S_111" w:id="111"/>
    <w:bookmarkEnd w:id="111"/>
    <w:bookmarkStart w:name="_MV3XX_112" w:id="112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20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janv.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Mael</w:t>
              <w:t xml:space="preserve">;</w:t>
              <w:t xml:space="preserve">Mathieu</w:t>
            </w:r>
          </w:p>
        </w:tc>
      </w:tr>
    </w:tbl>
    <w:bookmarkEnd w:id="112"/>
    <w:bookmarkStart w:name="_MV3DS_S2025v1v20_113" w:id="113"/>
    <w:bookmarkEnd w:id="113"/>
    <w:bookmarkStart w:name="_MV3DE_S2025v1v28_114" w:id="114"/>
    <w:bookmarkEnd w:id="114"/>
    <w:bookmarkStart w:name="_MV3TR_Mael_115" w:id="115"/>
    <w:bookmarkEnd w:id="115"/>
    <w:bookmarkStart w:name="_MV3TR_Mathieu_116" w:id="116"/>
    <w:bookmarkEnd w:id="116"/>
    <w:p>
      <w:r>
        <w:rPr/>
        <w:t xml:space="preserve"/>
      </w:r>
    </w:p>
    <w:bookmarkEnd w:id="109"/>
    <w:bookmarkStart w:name="_MV3BS_14" w:id="117"/>
    <w:p>
      <w:pPr>
        <w:pStyle w:val="Heading2"/>
      </w:pPr>
      <w:bookmarkStart w:name="_Toc44000366" w:id="365"/>
      <w:bookmarkStart w:name="BRANCH_14" w:id="118"/>
      <w:r>
        <w:rPr/>
        <w:t xml:space="preserve">revue de projet n°1</w:t>
      </w:r>
      <w:bookmarkEnd w:id="118"/>
      <w:bookmarkEnd w:id="365"/>
    </w:p>
    <w:bookmarkStart w:name="_MV3TD_PT4H00M00S_119" w:id="119"/>
    <w:bookmarkEnd w:id="119"/>
    <w:bookmarkStart w:name="_MV3XX_120" w:id="120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25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25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120"/>
    <w:bookmarkStart w:name="_MV3DS_S2025v2v25_121" w:id="121"/>
    <w:bookmarkEnd w:id="121"/>
    <w:bookmarkStart w:name="_MV3DE_S2025v2v25_122" w:id="122"/>
    <w:bookmarkEnd w:id="122"/>
    <w:bookmarkStart w:name="_MV3TR_Noam_123" w:id="123"/>
    <w:bookmarkEnd w:id="123"/>
    <w:bookmarkStart w:name="_MV3TR_Nathan_124" w:id="124"/>
    <w:bookmarkEnd w:id="124"/>
    <w:bookmarkStart w:name="_MV3TR_Mathieu_125" w:id="125"/>
    <w:bookmarkEnd w:id="125"/>
    <w:bookmarkStart w:name="_MV3TR_Mael_126" w:id="126"/>
    <w:bookmarkEnd w:id="126"/>
    <w:p>
      <w:r>
        <w:rPr/>
        <w:t xml:space="preserve"/>
      </w:r>
    </w:p>
    <w:bookmarkEnd w:id="117"/>
    <w:bookmarkStart w:name="_MV3BS_15" w:id="127"/>
    <w:p>
      <w:pPr>
        <w:pStyle w:val="Heading1"/>
      </w:pPr>
      <w:bookmarkStart w:name="_Toc44000367" w:id="366"/>
      <w:bookmarkStart w:name="BRANCH_15" w:id="128"/>
      <w:r>
        <w:rPr/>
        <w:t xml:space="preserve">Conception détaillé</w:t>
      </w:r>
      <w:bookmarkEnd w:id="128"/>
      <w:bookmarkEnd w:id="366"/>
    </w:p>
    <w:bookmarkStart w:name="_MV3TD_PT32H00M00S_129" w:id="129"/>
    <w:bookmarkEnd w:id="129"/>
    <w:bookmarkStart w:name="_MV3XX_130" w:id="130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31 mars 2025</w:t>
            </w:r>
          </w:p>
        </w:tc>
      </w:tr>
    </w:tbl>
    <w:bookmarkEnd w:id="130"/>
    <w:bookmarkStart w:name="_MV3DS_S2025v2v24_131" w:id="131"/>
    <w:bookmarkEnd w:id="131"/>
    <w:bookmarkStart w:name="_MV3DE_S2025v3v31_132" w:id="132"/>
    <w:bookmarkEnd w:id="132"/>
    <w:p>
      <w:r>
        <w:rPr/>
        <w:t xml:space="preserve"/>
      </w:r>
    </w:p>
    <w:bookmarkEnd w:id="127"/>
    <w:bookmarkStart w:name="_MV3BS_16" w:id="133"/>
    <w:p>
      <w:pPr>
        <w:pStyle w:val="Heading2"/>
      </w:pPr>
      <w:bookmarkStart w:name="_Toc44000368" w:id="367"/>
      <w:bookmarkStart w:name="BRANCH_16" w:id="134"/>
      <w:r>
        <w:rPr/>
        <w:t xml:space="preserve">Réalisation de la maquette numérique</w:t>
      </w:r>
      <w:bookmarkEnd w:id="134"/>
      <w:bookmarkEnd w:id="367"/>
    </w:p>
    <w:bookmarkStart w:name="_MV3TD_PT20H00M00S_135" w:id="135"/>
    <w:bookmarkEnd w:id="135"/>
    <w:bookmarkStart w:name="_MV3XX_136" w:id="136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Mael</w:t>
            </w:r>
          </w:p>
        </w:tc>
      </w:tr>
    </w:tbl>
    <w:bookmarkEnd w:id="136"/>
    <w:bookmarkStart w:name="_MV3DS_S2025v2v24_137" w:id="137"/>
    <w:bookmarkEnd w:id="137"/>
    <w:bookmarkStart w:name="_MV3DE_S2025v3v18_138" w:id="138"/>
    <w:bookmarkEnd w:id="138"/>
    <w:bookmarkStart w:name="_MV3TR_Mael_139" w:id="139"/>
    <w:bookmarkEnd w:id="139"/>
    <w:p>
      <w:r>
        <w:rPr/>
        <w:t xml:space="preserve"/>
      </w:r>
    </w:p>
    <w:bookmarkEnd w:id="133"/>
    <w:bookmarkStart w:name="_MV3BS_17" w:id="140"/>
    <w:p>
      <w:pPr>
        <w:pStyle w:val="Heading2"/>
      </w:pPr>
      <w:bookmarkStart w:name="_Toc44000369" w:id="368"/>
      <w:bookmarkStart w:name="BRANCH_17" w:id="141"/>
      <w:r>
        <w:rPr/>
        <w:t xml:space="preserve">Réalisation du dossier de conception</w:t>
      </w:r>
      <w:bookmarkEnd w:id="141"/>
      <w:bookmarkEnd w:id="368"/>
    </w:p>
    <w:bookmarkStart w:name="_MV3TD_PT12H00M00S_142" w:id="142"/>
    <w:bookmarkEnd w:id="142"/>
    <w:bookmarkStart w:name="_MV3XX_143" w:id="143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10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</w:r>
          </w:p>
        </w:tc>
      </w:tr>
    </w:tbl>
    <w:bookmarkEnd w:id="143"/>
    <w:bookmarkStart w:name="_MV3DS_S2025v2v24_144" w:id="144"/>
    <w:bookmarkEnd w:id="144"/>
    <w:bookmarkStart w:name="_MV3DE_S2025v3v10_145" w:id="145"/>
    <w:bookmarkEnd w:id="145"/>
    <w:bookmarkStart w:name="_MV3TR_Noam_146" w:id="146"/>
    <w:bookmarkEnd w:id="146"/>
    <w:p>
      <w:r>
        <w:rPr/>
        <w:t xml:space="preserve"/>
      </w:r>
    </w:p>
    <w:bookmarkEnd w:id="140"/>
    <w:bookmarkStart w:name="_MV3BS_18" w:id="147"/>
    <w:p>
      <w:pPr>
        <w:pStyle w:val="Heading2"/>
      </w:pPr>
      <w:bookmarkStart w:name="_Toc44000370" w:id="369"/>
      <w:bookmarkStart w:name="BRANCH_18" w:id="148"/>
      <w:r>
        <w:rPr/>
        <w:t xml:space="preserve">Simulation et études pluritechniques</w:t>
      </w:r>
      <w:bookmarkEnd w:id="148"/>
      <w:bookmarkEnd w:id="369"/>
    </w:p>
    <w:bookmarkStart w:name="_MV3TD_PT32H00M00S_149" w:id="149"/>
    <w:bookmarkEnd w:id="149"/>
    <w:bookmarkStart w:name="_MV3XX_150" w:id="150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31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150"/>
    <w:bookmarkStart w:name="_MV3DS_S2025v2v24_151" w:id="151"/>
    <w:bookmarkEnd w:id="151"/>
    <w:bookmarkStart w:name="_MV3DE_S2025v3v31_152" w:id="152"/>
    <w:bookmarkEnd w:id="152"/>
    <w:bookmarkStart w:name="_MV3TR_Noam_153" w:id="153"/>
    <w:bookmarkEnd w:id="153"/>
    <w:bookmarkStart w:name="_MV3TR_Nathan_154" w:id="154"/>
    <w:bookmarkEnd w:id="154"/>
    <w:bookmarkStart w:name="_MV3TR_Mathieu_155" w:id="155"/>
    <w:bookmarkEnd w:id="155"/>
    <w:bookmarkStart w:name="_MV3TR_Mael_156" w:id="156"/>
    <w:bookmarkEnd w:id="156"/>
    <w:p>
      <w:r>
        <w:rPr/>
        <w:t xml:space="preserve"/>
      </w:r>
    </w:p>
    <w:bookmarkEnd w:id="147"/>
    <w:bookmarkStart w:name="_MV3BS_19" w:id="157"/>
    <w:p>
      <w:pPr>
        <w:pStyle w:val="Heading3"/>
      </w:pPr>
      <w:bookmarkStart w:name="_Toc44000371" w:id="370"/>
      <w:bookmarkStart w:name="BRANCH_19" w:id="158"/>
      <w:r>
        <w:rPr/>
        <w:t xml:space="preserve">Éclairement</w:t>
      </w:r>
      <w:bookmarkEnd w:id="158"/>
      <w:bookmarkEnd w:id="370"/>
    </w:p>
    <w:bookmarkStart w:name="_MV3TD_PT20H00M00S_159" w:id="159"/>
    <w:bookmarkEnd w:id="159"/>
    <w:bookmarkStart w:name="_MV3XX_160" w:id="160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Mathieu</w:t>
              <w:t xml:space="preserve">;</w:t>
              <w:t xml:space="preserve">Mael</w:t>
            </w:r>
          </w:p>
        </w:tc>
      </w:tr>
    </w:tbl>
    <w:bookmarkEnd w:id="160"/>
    <w:bookmarkStart w:name="_MV3DS_S2025v2v24_161" w:id="161"/>
    <w:bookmarkEnd w:id="161"/>
    <w:bookmarkStart w:name="_MV3DE_S2025v3v18_162" w:id="162"/>
    <w:bookmarkEnd w:id="162"/>
    <w:bookmarkStart w:name="_MV3TR_Mathieu_163" w:id="163"/>
    <w:bookmarkEnd w:id="163"/>
    <w:bookmarkStart w:name="_MV3TR_Mael_164" w:id="164"/>
    <w:bookmarkEnd w:id="164"/>
    <w:p>
      <w:r>
        <w:rPr/>
        <w:t xml:space="preserve"/>
      </w:r>
    </w:p>
    <w:bookmarkEnd w:id="157"/>
    <w:bookmarkStart w:name="_MV3BS_20" w:id="165"/>
    <w:p>
      <w:pPr>
        <w:pStyle w:val="Heading4"/>
      </w:pPr>
      <w:bookmarkStart w:name="BRANCH_20" w:id="166"/>
      <w:r>
        <w:rPr/>
        <w:t xml:space="preserve">FLJ</w:t>
      </w:r>
      <w:bookmarkEnd w:id="166"/>
    </w:p>
    <w:bookmarkStart w:name="_MV3TD_PT8H00M00S_167" w:id="167"/>
    <w:bookmarkEnd w:id="167"/>
    <w:bookmarkStart w:name="_MV3XX_168" w:id="168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25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Mael</w:t>
            </w:r>
          </w:p>
        </w:tc>
      </w:tr>
    </w:tbl>
    <w:bookmarkEnd w:id="168"/>
    <w:bookmarkStart w:name="_MV3DS_S2025v2v24_169" w:id="169"/>
    <w:bookmarkEnd w:id="169"/>
    <w:bookmarkStart w:name="_MV3DE_S2025v2v25_170" w:id="170"/>
    <w:bookmarkEnd w:id="170"/>
    <w:bookmarkStart w:name="_MV3TR_Mael_171" w:id="171"/>
    <w:bookmarkEnd w:id="171"/>
    <w:p>
      <w:r>
        <w:rPr/>
        <w:t xml:space="preserve"/>
      </w:r>
    </w:p>
    <w:bookmarkEnd w:id="165"/>
    <w:bookmarkStart w:name="_MV3BS_21" w:id="172"/>
    <w:p>
      <w:pPr>
        <w:pStyle w:val="Heading4"/>
      </w:pPr>
      <w:bookmarkStart w:name="BRANCH_21" w:id="173"/>
      <w:r>
        <w:rPr/>
        <w:t xml:space="preserve">Masque solaire</w:t>
      </w:r>
      <w:bookmarkEnd w:id="173"/>
    </w:p>
    <w:bookmarkStart w:name="_MV3TD_PT8H00M00S_174" w:id="174"/>
    <w:bookmarkEnd w:id="174"/>
    <w:bookmarkStart w:name="_MV3XX_175" w:id="175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25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Mathieu</w:t>
            </w:r>
          </w:p>
        </w:tc>
      </w:tr>
    </w:tbl>
    <w:bookmarkEnd w:id="175"/>
    <w:bookmarkStart w:name="_MV3DS_S2025v2v24_176" w:id="176"/>
    <w:bookmarkEnd w:id="176"/>
    <w:bookmarkStart w:name="_MV3DE_S2025v2v25_177" w:id="177"/>
    <w:bookmarkEnd w:id="177"/>
    <w:bookmarkStart w:name="_MV3TR_Mathieu_178" w:id="178"/>
    <w:bookmarkEnd w:id="178"/>
    <w:p>
      <w:r>
        <w:rPr/>
        <w:t xml:space="preserve"/>
      </w:r>
    </w:p>
    <w:bookmarkEnd w:id="172"/>
    <w:bookmarkStart w:name="_MV3BS_22" w:id="179"/>
    <w:p>
      <w:pPr>
        <w:pStyle w:val="Heading4"/>
      </w:pPr>
      <w:bookmarkStart w:name="BRANCH_22" w:id="180"/>
      <w:r>
        <w:rPr/>
        <w:t xml:space="preserve">Choix des couleurs</w:t>
      </w:r>
      <w:bookmarkEnd w:id="180"/>
    </w:p>
    <w:bookmarkStart w:name="_MV3TD_PT8H00M00S_181" w:id="181"/>
    <w:bookmarkEnd w:id="181"/>
    <w:bookmarkStart w:name="_MV3XX_182" w:id="182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10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17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Mael</w:t>
              <w:t xml:space="preserve">;</w:t>
              <w:t xml:space="preserve">Mathieu</w:t>
            </w:r>
          </w:p>
        </w:tc>
      </w:tr>
    </w:tbl>
    <w:bookmarkEnd w:id="182"/>
    <w:bookmarkStart w:name="_MV3DS_S2025v3v10_183" w:id="183"/>
    <w:bookmarkEnd w:id="183"/>
    <w:bookmarkStart w:name="_MV3DE_S2025v3v17_184" w:id="184"/>
    <w:bookmarkEnd w:id="184"/>
    <w:bookmarkStart w:name="_MV3TR_Mael_185" w:id="185"/>
    <w:bookmarkEnd w:id="185"/>
    <w:bookmarkStart w:name="_MV3TR_Mathieu_186" w:id="186"/>
    <w:bookmarkEnd w:id="186"/>
    <w:p>
      <w:r>
        <w:rPr/>
        <w:t xml:space="preserve"/>
      </w:r>
    </w:p>
    <w:bookmarkEnd w:id="179"/>
    <w:bookmarkStart w:name="_MV3BS_23" w:id="187"/>
    <w:p>
      <w:pPr>
        <w:pStyle w:val="Heading4"/>
      </w:pPr>
      <w:bookmarkStart w:name="BRANCH_23" w:id="188"/>
      <w:r>
        <w:rPr/>
        <w:t xml:space="preserve">Compte rendu</w:t>
      </w:r>
      <w:bookmarkEnd w:id="188"/>
    </w:p>
    <w:bookmarkStart w:name="_MV3TD_PT4H00M00S_189" w:id="189"/>
    <w:bookmarkEnd w:id="189"/>
    <w:bookmarkStart w:name="_MV3XX_190" w:id="190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18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Mael</w:t>
              <w:t xml:space="preserve">;</w:t>
              <w:t xml:space="preserve">Mathieu</w:t>
            </w:r>
          </w:p>
        </w:tc>
      </w:tr>
    </w:tbl>
    <w:bookmarkEnd w:id="190"/>
    <w:bookmarkStart w:name="_MV3DS_S2025v3v18_191" w:id="191"/>
    <w:bookmarkEnd w:id="191"/>
    <w:bookmarkStart w:name="_MV3DE_S2025v3v18_192" w:id="192"/>
    <w:bookmarkEnd w:id="192"/>
    <w:bookmarkStart w:name="_MV3TR_Mael_193" w:id="193"/>
    <w:bookmarkEnd w:id="193"/>
    <w:bookmarkStart w:name="_MV3TR_Mathieu_194" w:id="194"/>
    <w:bookmarkEnd w:id="194"/>
    <w:p>
      <w:r>
        <w:rPr/>
        <w:t xml:space="preserve"/>
      </w:r>
    </w:p>
    <w:bookmarkEnd w:id="187"/>
    <w:bookmarkStart w:name="_MV3BS_24" w:id="195"/>
    <w:p>
      <w:pPr>
        <w:pStyle w:val="Heading3"/>
      </w:pPr>
      <w:bookmarkStart w:name="_Toc44000372" w:id="371"/>
      <w:bookmarkStart w:name="BRANCH_24" w:id="196"/>
      <w:r>
        <w:rPr/>
        <w:t xml:space="preserve">Mur Sol'Air</w:t>
      </w:r>
      <w:bookmarkEnd w:id="196"/>
      <w:bookmarkEnd w:id="371"/>
    </w:p>
    <w:bookmarkStart w:name="_MV3TD_PT20H00M00S_197" w:id="197"/>
    <w:bookmarkEnd w:id="197"/>
    <w:bookmarkStart w:name="_MV3XX_198" w:id="198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17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31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</w:r>
          </w:p>
        </w:tc>
      </w:tr>
    </w:tbl>
    <w:bookmarkEnd w:id="198"/>
    <w:bookmarkStart w:name="_MV3DS_S2025v3v17_199" w:id="199"/>
    <w:bookmarkEnd w:id="199"/>
    <w:bookmarkStart w:name="_MV3DE_S2025v3v31_200" w:id="200"/>
    <w:bookmarkEnd w:id="200"/>
    <w:bookmarkStart w:name="_MV3TR_Noam_201" w:id="201"/>
    <w:bookmarkEnd w:id="201"/>
    <w:p>
      <w:r>
        <w:rPr/>
        <w:t xml:space="preserve"/>
      </w:r>
    </w:p>
    <w:bookmarkEnd w:id="195"/>
    <w:bookmarkStart w:name="_MV3BS_25" w:id="202"/>
    <w:p>
      <w:pPr>
        <w:pStyle w:val="Heading4"/>
      </w:pPr>
      <w:bookmarkStart w:name="BRANCH_25" w:id="203"/>
      <w:r>
        <w:rPr/>
        <w:t xml:space="preserve">Comparaison des trois présent</w:t>
      </w:r>
      <w:bookmarkEnd w:id="203"/>
    </w:p>
    <w:bookmarkStart w:name="_MV3TD_PT8H00M00S_204" w:id="204"/>
    <w:bookmarkEnd w:id="204"/>
    <w:bookmarkStart w:name="_MV3XX_205" w:id="205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17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</w:tbl>
    <w:bookmarkEnd w:id="205"/>
    <w:bookmarkStart w:name="_MV3DS_S2025v3v17_206" w:id="206"/>
    <w:bookmarkEnd w:id="206"/>
    <w:bookmarkStart w:name="_MV3DE_S2025v3v18_207" w:id="207"/>
    <w:bookmarkEnd w:id="207"/>
    <w:p>
      <w:r>
        <w:rPr/>
        <w:t xml:space="preserve"/>
      </w:r>
    </w:p>
    <w:bookmarkEnd w:id="202"/>
    <w:bookmarkStart w:name="_MV3BS_26" w:id="208"/>
    <w:p>
      <w:pPr>
        <w:pStyle w:val="Heading5"/>
      </w:pPr>
      <w:bookmarkStart w:name="BRANCH_26" w:id="209"/>
      <w:r>
        <w:rPr/>
        <w:t xml:space="preserve">Chercher l'agencement idéal</w:t>
      </w:r>
      <w:bookmarkEnd w:id="209"/>
    </w:p>
    <w:bookmarkStart w:name="_MV3TD_PT8H00M00S_210" w:id="210"/>
    <w:bookmarkEnd w:id="210"/>
    <w:bookmarkStart w:name="_MV3XX_211" w:id="211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17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</w:tbl>
    <w:bookmarkEnd w:id="211"/>
    <w:bookmarkStart w:name="_MV3DS_S2025v3v17_212" w:id="212"/>
    <w:bookmarkEnd w:id="212"/>
    <w:bookmarkStart w:name="_MV3DE_S2025v3v18_213" w:id="213"/>
    <w:bookmarkEnd w:id="213"/>
    <w:p>
      <w:r>
        <w:rPr/>
        <w:t xml:space="preserve"/>
      </w:r>
    </w:p>
    <w:bookmarkEnd w:id="208"/>
    <w:bookmarkStart w:name="_MV3BS_27" w:id="214"/>
    <w:p>
      <w:pPr>
        <w:pStyle w:val="Heading5"/>
      </w:pPr>
      <w:bookmarkStart w:name="BRANCH_27" w:id="215"/>
      <w:r>
        <w:rPr/>
        <w:t xml:space="preserve">Teste avec ventilateur et thermomètre</w:t>
      </w:r>
      <w:bookmarkEnd w:id="215"/>
    </w:p>
    <w:bookmarkStart w:name="_MV3TD_PT8H00M00S_216" w:id="216"/>
    <w:bookmarkEnd w:id="216"/>
    <w:bookmarkStart w:name="_MV3XX_217" w:id="217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17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</w:tbl>
    <w:bookmarkEnd w:id="217"/>
    <w:bookmarkStart w:name="_MV3DS_S2025v3v17_218" w:id="218"/>
    <w:bookmarkEnd w:id="218"/>
    <w:bookmarkStart w:name="_MV3DE_S2025v3v18_219" w:id="219"/>
    <w:bookmarkEnd w:id="219"/>
    <w:p>
      <w:r>
        <w:rPr/>
        <w:t xml:space="preserve"/>
      </w:r>
    </w:p>
    <w:bookmarkEnd w:id="214"/>
    <w:bookmarkStart w:name="_MV3BS_28" w:id="220"/>
    <w:p>
      <w:pPr>
        <w:pStyle w:val="Heading4"/>
      </w:pPr>
      <w:bookmarkStart w:name="BRANCH_28" w:id="221"/>
      <w:r>
        <w:rPr/>
        <w:t xml:space="preserve">Choix du placement idéal</w:t>
      </w:r>
      <w:bookmarkEnd w:id="221"/>
    </w:p>
    <w:bookmarkStart w:name="_MV3TD_PT8H00M00S_222" w:id="222"/>
    <w:bookmarkEnd w:id="222"/>
    <w:bookmarkStart w:name="_MV3XX_223" w:id="223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25 mars 2025</w:t>
            </w:r>
          </w:p>
        </w:tc>
      </w:tr>
    </w:tbl>
    <w:bookmarkEnd w:id="223"/>
    <w:bookmarkStart w:name="_MV3DS_S2025v3v24_224" w:id="224"/>
    <w:bookmarkEnd w:id="224"/>
    <w:bookmarkStart w:name="_MV3DE_S2025v3v25_225" w:id="225"/>
    <w:bookmarkEnd w:id="225"/>
    <w:p>
      <w:r>
        <w:rPr/>
        <w:t xml:space="preserve"/>
      </w:r>
    </w:p>
    <w:bookmarkEnd w:id="220"/>
    <w:bookmarkStart w:name="_MV3BS_29" w:id="226"/>
    <w:p>
      <w:pPr>
        <w:pStyle w:val="Heading4"/>
      </w:pPr>
      <w:bookmarkStart w:name="BRANCH_29" w:id="227"/>
      <w:r>
        <w:rPr/>
        <w:t xml:space="preserve">Compte rendu</w:t>
      </w:r>
      <w:bookmarkEnd w:id="227"/>
    </w:p>
    <w:bookmarkStart w:name="_MV3TD_PT4H00M00S_228" w:id="228"/>
    <w:bookmarkEnd w:id="228"/>
    <w:bookmarkStart w:name="_MV3XX_229" w:id="229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31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31 mars 2025</w:t>
            </w:r>
          </w:p>
        </w:tc>
      </w:tr>
    </w:tbl>
    <w:bookmarkEnd w:id="229"/>
    <w:bookmarkStart w:name="_MV3DS_S2025v3v31_230" w:id="230"/>
    <w:bookmarkEnd w:id="230"/>
    <w:bookmarkStart w:name="_MV3DE_S2025v3v31_231" w:id="231"/>
    <w:bookmarkEnd w:id="231"/>
    <w:p>
      <w:r>
        <w:rPr/>
        <w:t xml:space="preserve"/>
      </w:r>
    </w:p>
    <w:bookmarkEnd w:id="226"/>
    <w:bookmarkStart w:name="_MV3BS_30" w:id="232"/>
    <w:p>
      <w:pPr>
        <w:pStyle w:val="Heading3"/>
      </w:pPr>
      <w:bookmarkStart w:name="_Toc44000373" w:id="372"/>
      <w:bookmarkStart w:name="BRANCH_30" w:id="233"/>
      <w:r>
        <w:rPr/>
        <w:t xml:space="preserve">Isolation algue</w:t>
      </w:r>
      <w:bookmarkEnd w:id="233"/>
      <w:bookmarkEnd w:id="372"/>
    </w:p>
    <w:bookmarkStart w:name="_MV3TD_PT20H00M00S_234" w:id="234"/>
    <w:bookmarkEnd w:id="234"/>
    <w:bookmarkStart w:name="_MV3XX_235" w:id="235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Nathan</w:t>
            </w:r>
          </w:p>
        </w:tc>
      </w:tr>
    </w:tbl>
    <w:bookmarkEnd w:id="235"/>
    <w:bookmarkStart w:name="_MV3DS_S2025v2v24_236" w:id="236"/>
    <w:bookmarkEnd w:id="236"/>
    <w:bookmarkStart w:name="_MV3DE_S2025v3v18_237" w:id="237"/>
    <w:bookmarkEnd w:id="237"/>
    <w:bookmarkStart w:name="_MV3TR_Nathan_238" w:id="238"/>
    <w:bookmarkEnd w:id="238"/>
    <w:p>
      <w:r>
        <w:rPr/>
        <w:t xml:space="preserve"/>
      </w:r>
    </w:p>
    <w:bookmarkEnd w:id="232"/>
    <w:bookmarkStart w:name="_MV3BS_31" w:id="239"/>
    <w:p>
      <w:pPr>
        <w:pStyle w:val="Heading4"/>
      </w:pPr>
      <w:bookmarkStart w:name="BRANCH_31" w:id="240"/>
      <w:r>
        <w:rPr/>
        <w:t xml:space="preserve">Teste de l'isolant</w:t>
      </w:r>
      <w:bookmarkEnd w:id="240"/>
    </w:p>
    <w:bookmarkStart w:name="_MV3TD_PT8H00M00S_241" w:id="241"/>
    <w:bookmarkEnd w:id="241"/>
    <w:bookmarkStart w:name="_MV3XX_242" w:id="242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févr.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25 févr. 2025</w:t>
            </w:r>
          </w:p>
        </w:tc>
      </w:tr>
    </w:tbl>
    <w:bookmarkEnd w:id="242"/>
    <w:bookmarkStart w:name="_MV3DS_S2025v2v24_243" w:id="243"/>
    <w:bookmarkEnd w:id="243"/>
    <w:bookmarkStart w:name="_MV3DE_S2025v2v25_244" w:id="244"/>
    <w:bookmarkEnd w:id="244"/>
    <w:p>
      <w:r>
        <w:rPr/>
        <w:t xml:space="preserve"/>
      </w:r>
    </w:p>
    <w:bookmarkEnd w:id="239"/>
    <w:bookmarkStart w:name="_MV3BS_32" w:id="245"/>
    <w:p>
      <w:pPr>
        <w:pStyle w:val="Heading4"/>
      </w:pPr>
      <w:bookmarkStart w:name="BRANCH_32" w:id="246"/>
      <w:r>
        <w:rPr/>
        <w:t xml:space="preserve">Choix des dimensions (épaisseur)</w:t>
      </w:r>
      <w:bookmarkEnd w:id="246"/>
    </w:p>
    <w:bookmarkStart w:name="_MV3TD_PT8H00M00S_247" w:id="247"/>
    <w:bookmarkEnd w:id="247"/>
    <w:bookmarkStart w:name="_MV3XX_248" w:id="248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10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17 mars 2025</w:t>
            </w:r>
          </w:p>
        </w:tc>
      </w:tr>
    </w:tbl>
    <w:bookmarkEnd w:id="248"/>
    <w:bookmarkStart w:name="_MV3DS_S2025v3v10_249" w:id="249"/>
    <w:bookmarkEnd w:id="249"/>
    <w:bookmarkStart w:name="_MV3DE_S2025v3v17_250" w:id="250"/>
    <w:bookmarkEnd w:id="250"/>
    <w:p>
      <w:r>
        <w:rPr/>
        <w:t xml:space="preserve"/>
      </w:r>
    </w:p>
    <w:bookmarkEnd w:id="245"/>
    <w:bookmarkStart w:name="_MV3BS_33" w:id="251"/>
    <w:p>
      <w:pPr>
        <w:pStyle w:val="Heading4"/>
      </w:pPr>
      <w:bookmarkStart w:name="BRANCH_33" w:id="252"/>
      <w:r>
        <w:rPr/>
        <w:t xml:space="preserve">Compte rendu</w:t>
      </w:r>
      <w:bookmarkEnd w:id="252"/>
    </w:p>
    <w:bookmarkStart w:name="_MV3TD_PT4H00M00S_253" w:id="253"/>
    <w:bookmarkEnd w:id="253"/>
    <w:bookmarkStart w:name="_MV3XX_254" w:id="254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18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18 mars 2025</w:t>
            </w:r>
          </w:p>
        </w:tc>
      </w:tr>
    </w:tbl>
    <w:bookmarkEnd w:id="254"/>
    <w:bookmarkStart w:name="_MV3DS_S2025v3v18_255" w:id="255"/>
    <w:bookmarkEnd w:id="255"/>
    <w:bookmarkStart w:name="_MV3DE_S2025v3v18_256" w:id="256"/>
    <w:bookmarkEnd w:id="256"/>
    <w:p>
      <w:r>
        <w:rPr/>
        <w:t xml:space="preserve"/>
      </w:r>
    </w:p>
    <w:bookmarkEnd w:id="251"/>
    <w:bookmarkStart w:name="_MV3BS_34" w:id="257"/>
    <w:p>
      <w:pPr>
        <w:pStyle w:val="Heading1"/>
      </w:pPr>
      <w:bookmarkStart w:name="_Toc44000374" w:id="373"/>
      <w:bookmarkStart w:name="BRANCH_34" w:id="258"/>
      <w:r>
        <w:rPr/>
        <w:t xml:space="preserve">Prototypage</w:t>
      </w:r>
      <w:bookmarkEnd w:id="258"/>
      <w:bookmarkEnd w:id="373"/>
    </w:p>
    <w:bookmarkStart w:name="_MV3TD_PT20H00M00S_259" w:id="259"/>
    <w:bookmarkEnd w:id="259"/>
    <w:bookmarkStart w:name="_MV3XX_260" w:id="260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22 avr. 2025</w:t>
            </w:r>
          </w:p>
        </w:tc>
      </w:tr>
    </w:tbl>
    <w:bookmarkEnd w:id="260"/>
    <w:bookmarkStart w:name="_MV3DS_S2025v3v24_261" w:id="261"/>
    <w:bookmarkEnd w:id="261"/>
    <w:bookmarkStart w:name="_MV3DE_S2025v4v22_262" w:id="262"/>
    <w:bookmarkEnd w:id="262"/>
    <w:p>
      <w:r>
        <w:rPr/>
        <w:t xml:space="preserve"/>
      </w:r>
    </w:p>
    <w:bookmarkEnd w:id="257"/>
    <w:bookmarkStart w:name="_MV3BS_35" w:id="263"/>
    <w:p>
      <w:pPr>
        <w:pStyle w:val="Heading2"/>
      </w:pPr>
      <w:bookmarkStart w:name="_Toc44000375" w:id="374"/>
      <w:bookmarkStart w:name="BRANCH_35" w:id="264"/>
      <w:r>
        <w:rPr/>
        <w:t xml:space="preserve">Réalisation du prototype</w:t>
      </w:r>
      <w:bookmarkEnd w:id="264"/>
      <w:bookmarkEnd w:id="374"/>
    </w:p>
    <w:bookmarkStart w:name="_MV3TD_PT16H00M00S_265" w:id="265"/>
    <w:bookmarkEnd w:id="265"/>
    <w:bookmarkStart w:name="_MV3XX_266" w:id="266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01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</w:r>
          </w:p>
        </w:tc>
      </w:tr>
    </w:tbl>
    <w:bookmarkEnd w:id="266"/>
    <w:bookmarkStart w:name="_MV3DS_S2025v3v24_267" w:id="267"/>
    <w:bookmarkEnd w:id="267"/>
    <w:bookmarkStart w:name="_MV3DE_S2025v4v1_268" w:id="268"/>
    <w:bookmarkEnd w:id="268"/>
    <w:bookmarkStart w:name="_MV3TR_Noam_269" w:id="269"/>
    <w:bookmarkEnd w:id="269"/>
    <w:p>
      <w:r>
        <w:rPr/>
        <w:t xml:space="preserve"/>
      </w:r>
    </w:p>
    <w:bookmarkEnd w:id="263"/>
    <w:bookmarkStart w:name="_MV3BS_36" w:id="270"/>
    <w:p>
      <w:pPr>
        <w:pStyle w:val="Heading2"/>
      </w:pPr>
      <w:bookmarkStart w:name="_Toc44000376" w:id="375"/>
      <w:bookmarkStart w:name="BRANCH_36" w:id="271"/>
      <w:r>
        <w:rPr/>
        <w:t xml:space="preserve">Protocole de teste</w:t>
      </w:r>
      <w:bookmarkEnd w:id="271"/>
      <w:bookmarkEnd w:id="375"/>
    </w:p>
    <w:bookmarkStart w:name="_MV3TD_PT4H00M00S_272" w:id="272"/>
    <w:bookmarkEnd w:id="272"/>
    <w:bookmarkStart w:name="_MV3XX_273" w:id="273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24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24 mars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273"/>
    <w:bookmarkStart w:name="_MV3DS_S2025v3v24_274" w:id="274"/>
    <w:bookmarkEnd w:id="274"/>
    <w:bookmarkStart w:name="_MV3DE_S2025v3v24_275" w:id="275"/>
    <w:bookmarkEnd w:id="275"/>
    <w:bookmarkStart w:name="_MV3TR_Noam_276" w:id="276"/>
    <w:bookmarkEnd w:id="276"/>
    <w:bookmarkStart w:name="_MV3TR_Nathan_277" w:id="277"/>
    <w:bookmarkEnd w:id="277"/>
    <w:bookmarkStart w:name="_MV3TR_Mathieu_278" w:id="278"/>
    <w:bookmarkEnd w:id="278"/>
    <w:bookmarkStart w:name="_MV3TR_Mael_279" w:id="279"/>
    <w:bookmarkEnd w:id="279"/>
    <w:p>
      <w:r>
        <w:rPr/>
        <w:t xml:space="preserve"/>
      </w:r>
    </w:p>
    <w:bookmarkEnd w:id="270"/>
    <w:bookmarkStart w:name="_MV3BS_37" w:id="280"/>
    <w:p>
      <w:pPr>
        <w:pStyle w:val="Heading2"/>
      </w:pPr>
      <w:bookmarkStart w:name="_Toc44000377" w:id="376"/>
      <w:bookmarkStart w:name="BRANCH_37" w:id="281"/>
      <w:r>
        <w:rPr/>
        <w:t xml:space="preserve">Synthèse, analyse, validation</w:t>
      </w:r>
      <w:bookmarkEnd w:id="281"/>
      <w:bookmarkEnd w:id="376"/>
    </w:p>
    <w:bookmarkStart w:name="_MV3TD_PT4H00M00S_282" w:id="282"/>
    <w:bookmarkEnd w:id="282"/>
    <w:bookmarkStart w:name="_MV3XX_283" w:id="283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22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22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283"/>
    <w:bookmarkStart w:name="_MV3DS_S2025v4v22_284" w:id="284"/>
    <w:bookmarkEnd w:id="284"/>
    <w:bookmarkStart w:name="_MV3DE_S2025v4v22_285" w:id="285"/>
    <w:bookmarkEnd w:id="285"/>
    <w:bookmarkStart w:name="_MV3TR_Noam_286" w:id="286"/>
    <w:bookmarkEnd w:id="286"/>
    <w:bookmarkStart w:name="_MV3TR_Nathan_287" w:id="287"/>
    <w:bookmarkEnd w:id="287"/>
    <w:bookmarkStart w:name="_MV3TR_Mathieu_288" w:id="288"/>
    <w:bookmarkEnd w:id="288"/>
    <w:bookmarkStart w:name="_MV3TR_Mael_289" w:id="289"/>
    <w:bookmarkEnd w:id="289"/>
    <w:p>
      <w:r>
        <w:rPr/>
        <w:t xml:space="preserve"/>
      </w:r>
    </w:p>
    <w:bookmarkEnd w:id="280"/>
    <w:bookmarkStart w:name="_MV3BS_38" w:id="290"/>
    <w:p>
      <w:pPr>
        <w:pStyle w:val="Heading2"/>
      </w:pPr>
      <w:bookmarkStart w:name="_Toc44000378" w:id="377"/>
      <w:bookmarkStart w:name="BRANCH_38" w:id="291"/>
      <w:r>
        <w:rPr/>
        <w:t xml:space="preserve">Revue de projet n°2</w:t>
      </w:r>
      <w:bookmarkEnd w:id="291"/>
      <w:bookmarkEnd w:id="377"/>
    </w:p>
    <w:bookmarkStart w:name="_MV3TD_PT4H00M00S_292" w:id="292"/>
    <w:bookmarkEnd w:id="292"/>
    <w:bookmarkStart w:name="_MV3XX_293" w:id="293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22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22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293"/>
    <w:bookmarkStart w:name="_MV3DS_S2025v4v22_294" w:id="294"/>
    <w:bookmarkEnd w:id="294"/>
    <w:bookmarkStart w:name="_MV3DE_S2025v4v22_295" w:id="295"/>
    <w:bookmarkEnd w:id="295"/>
    <w:bookmarkStart w:name="_MV3TR_Noam_296" w:id="296"/>
    <w:bookmarkEnd w:id="296"/>
    <w:bookmarkStart w:name="_MV3TR_Nathan_297" w:id="297"/>
    <w:bookmarkEnd w:id="297"/>
    <w:bookmarkStart w:name="_MV3TR_Mathieu_298" w:id="298"/>
    <w:bookmarkEnd w:id="298"/>
    <w:bookmarkStart w:name="_MV3TR_Mael_299" w:id="299"/>
    <w:bookmarkEnd w:id="299"/>
    <w:p>
      <w:r>
        <w:rPr/>
        <w:t xml:space="preserve"/>
      </w:r>
    </w:p>
    <w:bookmarkEnd w:id="290"/>
    <w:bookmarkStart w:name="_MV3BS_39" w:id="300"/>
    <w:p>
      <w:pPr>
        <w:pStyle w:val="Heading1"/>
      </w:pPr>
      <w:bookmarkStart w:name="_Toc44000379" w:id="378"/>
      <w:bookmarkStart w:name="BRANCH_39" w:id="301"/>
      <w:r>
        <w:rPr/>
        <w:t xml:space="preserve">Teste</w:t>
      </w:r>
      <w:bookmarkEnd w:id="301"/>
      <w:bookmarkEnd w:id="378"/>
    </w:p>
    <w:bookmarkStart w:name="_MV3TD_PT4H00M00S_302" w:id="302"/>
    <w:bookmarkEnd w:id="302"/>
    <w:bookmarkStart w:name="_MV3XX_303" w:id="303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28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avr. 2025</w:t>
            </w:r>
          </w:p>
        </w:tc>
      </w:tr>
    </w:tbl>
    <w:bookmarkEnd w:id="303"/>
    <w:bookmarkStart w:name="_MV3DS_S2025v4v28_304" w:id="304"/>
    <w:bookmarkEnd w:id="304"/>
    <w:bookmarkStart w:name="_MV3DE_S2025v4v28_305" w:id="305"/>
    <w:bookmarkEnd w:id="305"/>
    <w:p>
      <w:r>
        <w:rPr/>
        <w:t xml:space="preserve"/>
      </w:r>
    </w:p>
    <w:bookmarkEnd w:id="300"/>
    <w:bookmarkStart w:name="_MV3BS_40" w:id="306"/>
    <w:p>
      <w:pPr>
        <w:pStyle w:val="Heading2"/>
      </w:pPr>
      <w:bookmarkStart w:name="_Toc44000380" w:id="379"/>
      <w:bookmarkStart w:name="BRANCH_40" w:id="307"/>
      <w:r>
        <w:rPr/>
        <w:t xml:space="preserve">Correction, amélioration</w:t>
      </w:r>
      <w:bookmarkEnd w:id="307"/>
      <w:bookmarkEnd w:id="379"/>
    </w:p>
    <w:bookmarkStart w:name="_MV3TD_PT4H00M00S_308" w:id="308"/>
    <w:bookmarkEnd w:id="308"/>
    <w:bookmarkStart w:name="_MV3XX_309" w:id="309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28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309"/>
    <w:bookmarkStart w:name="_MV3DS_S2025v4v28_310" w:id="310"/>
    <w:bookmarkEnd w:id="310"/>
    <w:bookmarkStart w:name="_MV3DE_S2025v4v28_311" w:id="311"/>
    <w:bookmarkEnd w:id="311"/>
    <w:bookmarkStart w:name="_MV3TR_Noam_312" w:id="312"/>
    <w:bookmarkEnd w:id="312"/>
    <w:bookmarkStart w:name="_MV3TR_Nathan_313" w:id="313"/>
    <w:bookmarkEnd w:id="313"/>
    <w:bookmarkStart w:name="_MV3TR_Mathieu_314" w:id="314"/>
    <w:bookmarkEnd w:id="314"/>
    <w:bookmarkStart w:name="_MV3TR_Mael_315" w:id="315"/>
    <w:bookmarkEnd w:id="315"/>
    <w:p>
      <w:r>
        <w:rPr/>
        <w:t xml:space="preserve"/>
      </w:r>
    </w:p>
    <w:bookmarkEnd w:id="306"/>
    <w:bookmarkStart w:name="_MV3BS_41" w:id="316"/>
    <w:p>
      <w:pPr>
        <w:pStyle w:val="Heading2"/>
      </w:pPr>
      <w:bookmarkStart w:name="_Toc44000381" w:id="380"/>
      <w:bookmarkStart w:name="BRANCH_41" w:id="317"/>
      <w:r>
        <w:rPr/>
        <w:t xml:space="preserve">Bilan technique et compte rendue</w:t>
      </w:r>
      <w:bookmarkEnd w:id="317"/>
      <w:bookmarkEnd w:id="380"/>
    </w:p>
    <w:bookmarkStart w:name="_MV3TD_PT4H00M00S_318" w:id="318"/>
    <w:bookmarkEnd w:id="318"/>
    <w:bookmarkStart w:name="_MV3XX_319" w:id="319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28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28 avr.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319"/>
    <w:bookmarkStart w:name="_MV3DS_S2025v4v28_320" w:id="320"/>
    <w:bookmarkEnd w:id="320"/>
    <w:bookmarkStart w:name="_MV3DE_S2025v4v28_321" w:id="321"/>
    <w:bookmarkEnd w:id="321"/>
    <w:bookmarkStart w:name="_MV3TR_Noam_322" w:id="322"/>
    <w:bookmarkEnd w:id="322"/>
    <w:bookmarkStart w:name="_MV3TR_Nathan_323" w:id="323"/>
    <w:bookmarkEnd w:id="323"/>
    <w:bookmarkStart w:name="_MV3TR_Mathieu_324" w:id="324"/>
    <w:bookmarkEnd w:id="324"/>
    <w:bookmarkStart w:name="_MV3TR_Mael_325" w:id="325"/>
    <w:bookmarkEnd w:id="325"/>
    <w:p>
      <w:r>
        <w:rPr/>
        <w:t xml:space="preserve"/>
      </w:r>
    </w:p>
    <w:bookmarkEnd w:id="316"/>
    <w:bookmarkStart w:name="_MV3BS_42" w:id="326"/>
    <w:p>
      <w:pPr>
        <w:pStyle w:val="Heading1"/>
      </w:pPr>
      <w:bookmarkStart w:name="_Toc44000382" w:id="381"/>
      <w:bookmarkStart w:name="BRANCH_42" w:id="327"/>
      <w:r>
        <w:rPr/>
        <w:t xml:space="preserve">Revue de projet final</w:t>
      </w:r>
      <w:bookmarkEnd w:id="327"/>
      <w:bookmarkEnd w:id="381"/>
    </w:p>
    <w:bookmarkStart w:name="_MV3TD_PT8H00M00S_328" w:id="328"/>
    <w:bookmarkEnd w:id="328"/>
    <w:bookmarkStart w:name="_MV3XX_329" w:id="329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19 mai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20 mai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329"/>
    <w:bookmarkStart w:name="_MV3DS_S2025v5v19_330" w:id="330"/>
    <w:bookmarkEnd w:id="330"/>
    <w:bookmarkStart w:name="_MV3DE_S2025v5v20_331" w:id="331"/>
    <w:bookmarkEnd w:id="331"/>
    <w:bookmarkStart w:name="_MV3TR_Noam_332" w:id="332"/>
    <w:bookmarkEnd w:id="332"/>
    <w:bookmarkStart w:name="_MV3TR_Nathan_333" w:id="333"/>
    <w:bookmarkEnd w:id="333"/>
    <w:bookmarkStart w:name="_MV3TR_Mathieu_334" w:id="334"/>
    <w:bookmarkEnd w:id="334"/>
    <w:bookmarkStart w:name="_MV3TR_Mael_335" w:id="335"/>
    <w:bookmarkEnd w:id="335"/>
    <w:p>
      <w:r>
        <w:rPr/>
        <w:t xml:space="preserve"/>
      </w:r>
    </w:p>
    <w:bookmarkEnd w:id="326"/>
    <w:bookmarkStart w:name="_MV3BS_43" w:id="336"/>
    <w:p>
      <w:pPr>
        <w:pStyle w:val="Heading1"/>
      </w:pPr>
      <w:bookmarkStart w:name="_Toc44000383" w:id="382"/>
      <w:bookmarkStart w:name="BRANCH_43" w:id="337"/>
      <w:r>
        <w:rPr/>
        <w:t xml:space="preserve">Prépa oral</w:t>
      </w:r>
      <w:bookmarkEnd w:id="337"/>
      <w:bookmarkEnd w:id="382"/>
    </w:p>
    <w:bookmarkStart w:name="_MV3TD_PT8H00M00S_338" w:id="338"/>
    <w:bookmarkEnd w:id="338"/>
    <w:bookmarkStart w:name="_MV3XX_339" w:id="339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02 juin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03 juin 2025</w:t>
            </w:r>
          </w:p>
        </w:tc>
      </w:tr>
    </w:tbl>
    <w:bookmarkEnd w:id="339"/>
    <w:bookmarkStart w:name="_MV3DS_S2025v6v2_340" w:id="340"/>
    <w:bookmarkEnd w:id="340"/>
    <w:bookmarkStart w:name="_MV3DE_S2025v6v3_341" w:id="341"/>
    <w:bookmarkEnd w:id="341"/>
    <w:p>
      <w:r>
        <w:rPr/>
        <w:t xml:space="preserve"/>
      </w:r>
    </w:p>
    <w:bookmarkEnd w:id="336"/>
    <w:bookmarkStart w:name="_MV3BS_44" w:id="342"/>
    <w:p>
      <w:pPr>
        <w:pStyle w:val="Heading2"/>
      </w:pPr>
      <w:bookmarkStart w:name="_Toc44000384" w:id="383"/>
      <w:bookmarkStart w:name="BRANCH_44" w:id="343"/>
      <w:r>
        <w:rPr/>
        <w:t xml:space="preserve">Prépa oral</w:t>
      </w:r>
      <w:bookmarkEnd w:id="343"/>
      <w:bookmarkEnd w:id="383"/>
    </w:p>
    <w:bookmarkStart w:name="_MV3TD_PT8H00M00S_344" w:id="344"/>
    <w:bookmarkEnd w:id="344"/>
    <w:bookmarkStart w:name="_MV3XX_345" w:id="345"/>
    <w:tbl>
      <w:tblPr>
        <w:tblStyle w:val="TaskInfo"/>
        <w:tblW w:w="5000" w:type="pct"/>
      </w:tblPr>
      <w:tblGrid>
        <w:gridCol w:w="1971"/>
        <w:gridCol w:w="7883"/>
      </w:tblGrid>
      <w:tr>
        <w:tc>
          <w:tcPr>
            <w:tcW w:w="1000" w:type="pct"/>
          </w:tcPr>
          <w:p>
            <w:r>
              <w:rPr/>
              <w:t xml:space="preserve">Date de début</w:t>
            </w:r>
          </w:p>
        </w:tc>
        <w:tc>
          <w:p>
            <w:r>
              <w:rPr/>
              <w:t xml:space="preserve">02 juin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Date de fin</w:t>
            </w:r>
          </w:p>
        </w:tc>
        <w:tc>
          <w:p>
            <w:r>
              <w:rPr/>
              <w:t xml:space="preserve">03 juin 2025</w:t>
            </w:r>
          </w:p>
        </w:tc>
      </w:tr>
      <w:tr>
        <w:tc>
          <w:tcPr>
            <w:tcW w:w="1000" w:type="pct"/>
          </w:tcPr>
          <w:p>
            <w:r>
              <w:rPr/>
              <w:t xml:space="preserve">Ressources</w:t>
            </w:r>
          </w:p>
        </w:tc>
        <w:tc>
          <w:p>
            <w:r>
              <w:rPr/>
              <w:t xml:space="preserve"/>
              <w:t xml:space="preserve">Noam</w:t>
              <w:t xml:space="preserve">;</w:t>
              <w:t xml:space="preserve">Nathan</w:t>
              <w:t xml:space="preserve">;</w:t>
              <w:t xml:space="preserve">Mathieu</w:t>
              <w:t xml:space="preserve">;</w:t>
              <w:t xml:space="preserve">Mael</w:t>
            </w:r>
          </w:p>
        </w:tc>
      </w:tr>
    </w:tbl>
    <w:bookmarkEnd w:id="345"/>
    <w:bookmarkStart w:name="_MV3DS_S2025v6v2_346" w:id="346"/>
    <w:bookmarkEnd w:id="346"/>
    <w:bookmarkStart w:name="_MV3DE_S2025v6v3_347" w:id="347"/>
    <w:bookmarkEnd w:id="347"/>
    <w:bookmarkStart w:name="_MV3TR_Noam_348" w:id="348"/>
    <w:bookmarkEnd w:id="348"/>
    <w:bookmarkStart w:name="_MV3TR_Nathan_349" w:id="349"/>
    <w:bookmarkEnd w:id="349"/>
    <w:bookmarkStart w:name="_MV3TR_Mathieu_350" w:id="350"/>
    <w:bookmarkEnd w:id="350"/>
    <w:bookmarkStart w:name="_MV3TR_Mael_351" w:id="351"/>
    <w:bookmarkEnd w:id="351"/>
    <w:p>
      <w:r>
        <w:rPr/>
        <w:t xml:space="preserve"/>
      </w:r>
    </w:p>
    <w:bookmarkEnd w:id="342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Sujet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Props1.xml.rels><?xml version="1.0" encoding="UTF-8" standalone="yes"?>
<Relationships xmlns="http://schemas.openxmlformats.org/package/2006/relationships">
<Relationship Id="rId1" Type="http://schemas.openxmlformats.org/officeDocument/2006/relationships/customXmlProps" Target="../customXml/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Noam</dc:creator>
  <cp:keywords/>
  <dc:description/>
  <cp:category/>
  <dc:subject/>
  <dc:title>Sujet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